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F1" w:rsidRPr="002851F1" w:rsidRDefault="002851F1" w:rsidP="002851F1">
      <w:pPr>
        <w:pStyle w:val="bodytext"/>
        <w:rPr>
          <w:rFonts w:asciiTheme="minorHAnsi" w:hAnsiTheme="minorHAnsi" w:cstheme="minorHAnsi"/>
        </w:rPr>
      </w:pP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ACE557C" wp14:editId="58B2769F">
                <wp:simplePos x="0" y="0"/>
                <wp:positionH relativeFrom="margin">
                  <wp:posOffset>-120802</wp:posOffset>
                </wp:positionH>
                <wp:positionV relativeFrom="page">
                  <wp:posOffset>491319</wp:posOffset>
                </wp:positionV>
                <wp:extent cx="6966225" cy="586740"/>
                <wp:effectExtent l="0" t="0" r="635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662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51F1" w:rsidRPr="00AF28FE" w:rsidRDefault="002851F1" w:rsidP="002851F1">
                            <w:pPr>
                              <w:pStyle w:val="Heading1"/>
                              <w:jc w:val="center"/>
                              <w:rPr>
                                <w:color w:val="0D0D0D" w:themeColor="text1" w:themeTint="F2"/>
                                <w:sz w:val="84"/>
                                <w:szCs w:val="84"/>
                              </w:rPr>
                            </w:pPr>
                            <w:r w:rsidRPr="00AF28FE">
                              <w:rPr>
                                <w:color w:val="0D0D0D" w:themeColor="text1" w:themeTint="F2"/>
                                <w:sz w:val="84"/>
                                <w:szCs w:val="84"/>
                              </w:rPr>
                              <w:t>COVID-19 Pandemic Basics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E557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9.5pt;margin-top:38.7pt;width:548.5pt;height:46.2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2851F1" w:rsidRPr="00AF28FE" w:rsidRDefault="002851F1" w:rsidP="002851F1">
                      <w:pPr>
                        <w:pStyle w:val="Heading1"/>
                        <w:jc w:val="center"/>
                        <w:rPr>
                          <w:color w:val="0D0D0D" w:themeColor="text1" w:themeTint="F2"/>
                          <w:sz w:val="84"/>
                          <w:szCs w:val="84"/>
                        </w:rPr>
                      </w:pPr>
                      <w:r w:rsidRPr="00AF28FE">
                        <w:rPr>
                          <w:color w:val="0D0D0D" w:themeColor="text1" w:themeTint="F2"/>
                          <w:sz w:val="84"/>
                          <w:szCs w:val="84"/>
                        </w:rPr>
                        <w:t>COVID-19 Pandemic Basics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17DA646" wp14:editId="5C60B693">
                <wp:simplePos x="0" y="0"/>
                <wp:positionH relativeFrom="page">
                  <wp:posOffset>395785</wp:posOffset>
                </wp:positionH>
                <wp:positionV relativeFrom="page">
                  <wp:posOffset>450376</wp:posOffset>
                </wp:positionV>
                <wp:extent cx="7047505" cy="699770"/>
                <wp:effectExtent l="0" t="0" r="1270" b="508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47505" cy="699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84B75" id="Rectangle 25" o:spid="_x0000_s1026" style="position:absolute;margin-left:31.15pt;margin-top:35.45pt;width:554.9pt;height:55.1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" fillcolor="#f7caac [1301]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5491BDE" wp14:editId="60BECDCB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16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7574" id="Rectangle 20" o:spid="_x0000_s1026" style="position:absolute;margin-left:472pt;margin-top:685.25pt;width:108pt;height:54pt;z-index:251673600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pE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8671A8" w:rsidP="002851F1">
      <w:pPr>
        <w:rPr>
          <w:rFonts w:asciiTheme="minorHAnsi" w:hAnsiTheme="minorHAnsi" w:cstheme="minorHAnsi"/>
        </w:rPr>
      </w:pP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B83104E" wp14:editId="5E15481E">
                <wp:simplePos x="0" y="0"/>
                <wp:positionH relativeFrom="page">
                  <wp:posOffset>414020</wp:posOffset>
                </wp:positionH>
                <wp:positionV relativeFrom="page">
                  <wp:posOffset>1111621</wp:posOffset>
                </wp:positionV>
                <wp:extent cx="2701925" cy="4304030"/>
                <wp:effectExtent l="0" t="0" r="3175" b="127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1925" cy="430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51F1" w:rsidRPr="002851F1" w:rsidRDefault="002851F1" w:rsidP="002851F1">
                            <w:pPr>
                              <w:pStyle w:val="tagline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8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8"/>
                                <w:szCs w:val="24"/>
                                <w:u w:val="single"/>
                              </w:rPr>
                              <w:t>Typical Presentation</w:t>
                            </w:r>
                            <w:r w:rsidRPr="002851F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8"/>
                                <w:szCs w:val="24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Grid"/>
                              <w:tblW w:w="9584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61"/>
                              <w:gridCol w:w="2870"/>
                              <w:gridCol w:w="2206"/>
                            </w:tblGrid>
                            <w:tr w:rsidR="008671A8" w:rsidRPr="00903FDD" w:rsidTr="008671A8">
                              <w:trPr>
                                <w:gridAfter w:val="1"/>
                                <w:wAfter w:w="1393" w:type="pct"/>
                                <w:trHeight w:val="255"/>
                              </w:trPr>
                              <w:tc>
                                <w:tcPr>
                                  <w:tcW w:w="1796" w:type="pct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</w:pPr>
                                  <w:r w:rsidRPr="0053636F"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  <w:t>ever</w:t>
                                  </w:r>
                                </w:p>
                              </w:tc>
                              <w:tc>
                                <w:tcPr>
                                  <w:tcW w:w="1811" w:type="pct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71A8" w:rsidRPr="00903FDD" w:rsidTr="008671A8">
                              <w:trPr>
                                <w:gridAfter w:val="1"/>
                                <w:wAfter w:w="1393" w:type="pct"/>
                                <w:trHeight w:val="275"/>
                              </w:trPr>
                              <w:tc>
                                <w:tcPr>
                                  <w:tcW w:w="1796" w:type="pct"/>
                                </w:tcPr>
                                <w:p w:rsidR="008671A8" w:rsidRPr="0053636F" w:rsidRDefault="008671A8" w:rsidP="008671A8">
                                  <w:pPr>
                                    <w:pStyle w:val="tagline"/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</w:pPr>
                                  <w:r w:rsidRPr="0053636F"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  <w:t>bdominal Pain</w:t>
                                  </w:r>
                                </w:p>
                              </w:tc>
                              <w:tc>
                                <w:tcPr>
                                  <w:tcW w:w="1811" w:type="pct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71A8" w:rsidRPr="00903FDD" w:rsidTr="008671A8">
                              <w:trPr>
                                <w:trHeight w:val="226"/>
                              </w:trPr>
                              <w:tc>
                                <w:tcPr>
                                  <w:tcW w:w="1796" w:type="pct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</w:pPr>
                                  <w:r w:rsidRPr="0053636F"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  <w:t>omiting/Nausea/Diarrhea</w:t>
                                  </w:r>
                                </w:p>
                              </w:tc>
                              <w:tc>
                                <w:tcPr>
                                  <w:tcW w:w="3204" w:type="pct"/>
                                  <w:gridSpan w:val="2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71A8" w:rsidRPr="00903FDD" w:rsidTr="008671A8">
                              <w:trPr>
                                <w:trHeight w:val="344"/>
                              </w:trPr>
                              <w:tc>
                                <w:tcPr>
                                  <w:tcW w:w="1796" w:type="pct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</w:pPr>
                                  <w:r w:rsidRPr="0053636F"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  <w:t>lfactory/Taste Disorder</w:t>
                                  </w:r>
                                </w:p>
                              </w:tc>
                              <w:tc>
                                <w:tcPr>
                                  <w:tcW w:w="3204" w:type="pct"/>
                                  <w:gridSpan w:val="2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71A8" w:rsidRPr="00903FDD" w:rsidTr="008671A8">
                              <w:trPr>
                                <w:gridAfter w:val="2"/>
                                <w:wAfter w:w="3204" w:type="pct"/>
                                <w:trHeight w:val="275"/>
                              </w:trPr>
                              <w:tc>
                                <w:tcPr>
                                  <w:tcW w:w="1796" w:type="pct"/>
                                </w:tcPr>
                                <w:p w:rsidR="008671A8" w:rsidRPr="0053636F" w:rsidRDefault="008671A8" w:rsidP="008671A8">
                                  <w:pPr>
                                    <w:pStyle w:val="tagline"/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</w:pPr>
                                  <w:r w:rsidRPr="0053636F"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  <w:t xml:space="preserve">hinorrhea 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rPr>
                                <w:gridAfter w:val="2"/>
                                <w:wAfter w:w="3204" w:type="pct"/>
                                <w:trHeight w:val="275"/>
                              </w:trPr>
                              <w:tc>
                                <w:tcPr>
                                  <w:tcW w:w="1796" w:type="pct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</w:pPr>
                                  <w:r w:rsidRPr="0053636F"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  <w:t>hortness of Breath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rPr>
                                <w:gridAfter w:val="2"/>
                                <w:wAfter w:w="3204" w:type="pct"/>
                                <w:trHeight w:val="275"/>
                              </w:trPr>
                              <w:tc>
                                <w:tcPr>
                                  <w:tcW w:w="1796" w:type="pct"/>
                                </w:tcPr>
                                <w:p w:rsidR="008671A8" w:rsidRPr="0053636F" w:rsidRDefault="008671A8" w:rsidP="008671A8">
                                  <w:pPr>
                                    <w:pStyle w:val="tagline"/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  <w:t>C</w:t>
                                  </w:r>
                                  <w:r w:rsidRPr="001343EC"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  <w:t>ough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rPr>
                                <w:gridAfter w:val="2"/>
                                <w:wAfter w:w="3204" w:type="pct"/>
                                <w:trHeight w:val="275"/>
                              </w:trPr>
                              <w:tc>
                                <w:tcPr>
                                  <w:tcW w:w="1796" w:type="pct"/>
                                </w:tcPr>
                                <w:p w:rsidR="008671A8" w:rsidRPr="0053636F" w:rsidRDefault="008671A8" w:rsidP="008671A8">
                                  <w:pPr>
                                    <w:pStyle w:val="tagline"/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  <w:t>N</w:t>
                                  </w:r>
                                  <w:r w:rsidRPr="001343EC"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  <w:t>asal Congestion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rPr>
                                <w:gridAfter w:val="2"/>
                                <w:wAfter w:w="3204" w:type="pct"/>
                                <w:trHeight w:val="275"/>
                              </w:trPr>
                              <w:tc>
                                <w:tcPr>
                                  <w:tcW w:w="1796" w:type="pct"/>
                                </w:tcPr>
                                <w:p w:rsidR="008671A8" w:rsidRDefault="008671A8" w:rsidP="008671A8">
                                  <w:pPr>
                                    <w:pStyle w:val="tagline"/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 w:val="0"/>
                                      <w:szCs w:val="24"/>
                                    </w:rPr>
                                    <w:t>S</w:t>
                                  </w:r>
                                  <w:r w:rsidRPr="001343EC">
                                    <w:rPr>
                                      <w:rFonts w:asciiTheme="minorHAnsi" w:hAnsiTheme="minorHAnsi" w:cstheme="minorHAnsi"/>
                                      <w:i w:val="0"/>
                                      <w:szCs w:val="24"/>
                                    </w:rPr>
                                    <w:t>ore Throat</w:t>
                                  </w:r>
                                </w:p>
                              </w:tc>
                            </w:tr>
                          </w:tbl>
                          <w:p w:rsidR="002851F1" w:rsidRPr="002851F1" w:rsidRDefault="002851F1" w:rsidP="00772853">
                            <w:pPr>
                              <w:pStyle w:val="tagline"/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i w:val="0"/>
                                <w:sz w:val="28"/>
                                <w:szCs w:val="24"/>
                              </w:rPr>
                            </w:pPr>
                            <w:r w:rsidRPr="002851F1">
                              <w:rPr>
                                <w:rFonts w:ascii="Calibri" w:hAnsi="Calibri" w:cs="Calibri"/>
                                <w:b/>
                                <w:i w:val="0"/>
                                <w:sz w:val="28"/>
                                <w:szCs w:val="24"/>
                                <w:u w:val="single"/>
                              </w:rPr>
                              <w:t>Atypical Presentation</w:t>
                            </w:r>
                            <w:r w:rsidRPr="002851F1">
                              <w:rPr>
                                <w:rFonts w:ascii="Calibri" w:hAnsi="Calibri" w:cs="Calibri"/>
                                <w:b/>
                                <w:i w:val="0"/>
                                <w:sz w:val="28"/>
                                <w:szCs w:val="24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Grid"/>
                              <w:tblW w:w="45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268"/>
                            </w:tblGrid>
                            <w:tr w:rsidR="008671A8" w:rsidRPr="00903FDD" w:rsidTr="008671A8">
                              <w:tc>
                                <w:tcPr>
                                  <w:tcW w:w="2263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ppetite  (↓)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yalgia/Malaise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c>
                                <w:tcPr>
                                  <w:tcW w:w="2263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lood Pressure (↓)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elirium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c>
                                <w:tcPr>
                                  <w:tcW w:w="2263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hills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71A8" w:rsidRPr="00903FDD" w:rsidTr="008671A8">
                              <w:tc>
                                <w:tcPr>
                                  <w:tcW w:w="2263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spacing w:line="360" w:lineRule="auto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 xml:space="preserve">onjunctivitis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spacing w:line="360" w:lineRule="auto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alls/</w:t>
                                  </w: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atigue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rPr>
                                <w:trHeight w:val="127"/>
                              </w:trPr>
                              <w:tc>
                                <w:tcPr>
                                  <w:tcW w:w="2263" w:type="dxa"/>
                                </w:tcPr>
                                <w:p w:rsidR="008671A8" w:rsidRPr="008671A8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 w:val="12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eadache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71A8" w:rsidRPr="00903FDD" w:rsidTr="008671A8">
                              <w:tc>
                                <w:tcPr>
                                  <w:tcW w:w="2263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xacerbations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71A8" w:rsidRPr="00903FDD" w:rsidTr="008671A8">
                              <w:tc>
                                <w:tcPr>
                                  <w:tcW w:w="2263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cute Fxn Decline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71A8" w:rsidRPr="00903FDD" w:rsidTr="008671A8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ethargy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>achycardia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  <w:r w:rsidRPr="001343EC">
                                    <w:rPr>
                                      <w:rFonts w:ascii="Calibri" w:hAnsi="Calibri" w:cs="Calibri"/>
                                      <w:b/>
                                      <w:i w:val="0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  <w:t xml:space="preserve">ypoxia </w:t>
                                  </w:r>
                                </w:p>
                              </w:tc>
                            </w:tr>
                            <w:tr w:rsidR="008671A8" w:rsidRPr="00903FDD" w:rsidTr="008671A8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:rsidR="008671A8" w:rsidRPr="00903FDD" w:rsidRDefault="008671A8" w:rsidP="008671A8">
                                  <w:pPr>
                                    <w:pStyle w:val="tagline"/>
                                    <w:rPr>
                                      <w:rFonts w:ascii="Calibri" w:hAnsi="Calibri" w:cs="Calibri"/>
                                      <w:i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51F1" w:rsidRPr="00903FDD" w:rsidRDefault="002851F1" w:rsidP="002851F1">
                            <w:pPr>
                              <w:pStyle w:val="tagline"/>
                              <w:rPr>
                                <w:i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3104E" id="Text Box 28" o:spid="_x0000_s1027" type="#_x0000_t202" style="position:absolute;margin-left:32.6pt;margin-top:87.55pt;width:212.75pt;height:338.9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Mo/QIAAKE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2851F1" w:rsidRPr="002851F1" w:rsidRDefault="002851F1" w:rsidP="002851F1">
                      <w:pPr>
                        <w:pStyle w:val="tagline"/>
                        <w:spacing w:line="276" w:lineRule="auto"/>
                        <w:rPr>
                          <w:rFonts w:asciiTheme="minorHAnsi" w:hAnsiTheme="minorHAnsi" w:cstheme="minorHAnsi"/>
                          <w:b/>
                          <w:i w:val="0"/>
                          <w:sz w:val="28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b/>
                          <w:i w:val="0"/>
                          <w:sz w:val="28"/>
                          <w:szCs w:val="24"/>
                          <w:u w:val="single"/>
                        </w:rPr>
                        <w:t>Typical Presentation</w:t>
                      </w:r>
                      <w:r w:rsidRPr="002851F1">
                        <w:rPr>
                          <w:rFonts w:asciiTheme="minorHAnsi" w:hAnsiTheme="minorHAnsi" w:cstheme="minorHAnsi"/>
                          <w:b/>
                          <w:i w:val="0"/>
                          <w:sz w:val="28"/>
                          <w:szCs w:val="24"/>
                        </w:rPr>
                        <w:t xml:space="preserve">: </w:t>
                      </w:r>
                    </w:p>
                    <w:tbl>
                      <w:tblPr>
                        <w:tblStyle w:val="TableGrid"/>
                        <w:tblW w:w="9584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61"/>
                        <w:gridCol w:w="2870"/>
                        <w:gridCol w:w="2206"/>
                      </w:tblGrid>
                      <w:tr w:rsidR="008671A8" w:rsidRPr="00903FDD" w:rsidTr="008671A8">
                        <w:trPr>
                          <w:gridAfter w:val="1"/>
                          <w:wAfter w:w="1393" w:type="pct"/>
                          <w:trHeight w:val="255"/>
                        </w:trPr>
                        <w:tc>
                          <w:tcPr>
                            <w:tcW w:w="1796" w:type="pct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53636F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ever</w:t>
                            </w:r>
                          </w:p>
                        </w:tc>
                        <w:tc>
                          <w:tcPr>
                            <w:tcW w:w="1811" w:type="pct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</w:p>
                        </w:tc>
                      </w:tr>
                      <w:tr w:rsidR="008671A8" w:rsidRPr="00903FDD" w:rsidTr="008671A8">
                        <w:trPr>
                          <w:gridAfter w:val="1"/>
                          <w:wAfter w:w="1393" w:type="pct"/>
                          <w:trHeight w:val="275"/>
                        </w:trPr>
                        <w:tc>
                          <w:tcPr>
                            <w:tcW w:w="1796" w:type="pct"/>
                          </w:tcPr>
                          <w:p w:rsidR="008671A8" w:rsidRPr="0053636F" w:rsidRDefault="008671A8" w:rsidP="008671A8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53636F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bdominal Pain</w:t>
                            </w:r>
                          </w:p>
                        </w:tc>
                        <w:tc>
                          <w:tcPr>
                            <w:tcW w:w="1811" w:type="pct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</w:p>
                        </w:tc>
                      </w:tr>
                      <w:tr w:rsidR="008671A8" w:rsidRPr="00903FDD" w:rsidTr="008671A8">
                        <w:trPr>
                          <w:trHeight w:val="226"/>
                        </w:trPr>
                        <w:tc>
                          <w:tcPr>
                            <w:tcW w:w="1796" w:type="pct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53636F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omiting/Nausea/Diarrhea</w:t>
                            </w:r>
                          </w:p>
                        </w:tc>
                        <w:tc>
                          <w:tcPr>
                            <w:tcW w:w="3204" w:type="pct"/>
                            <w:gridSpan w:val="2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</w:p>
                        </w:tc>
                      </w:tr>
                      <w:tr w:rsidR="008671A8" w:rsidRPr="00903FDD" w:rsidTr="008671A8">
                        <w:trPr>
                          <w:trHeight w:val="344"/>
                        </w:trPr>
                        <w:tc>
                          <w:tcPr>
                            <w:tcW w:w="1796" w:type="pct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53636F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lfactory/Taste Disorder</w:t>
                            </w:r>
                          </w:p>
                        </w:tc>
                        <w:tc>
                          <w:tcPr>
                            <w:tcW w:w="3204" w:type="pct"/>
                            <w:gridSpan w:val="2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</w:p>
                        </w:tc>
                      </w:tr>
                      <w:tr w:rsidR="008671A8" w:rsidRPr="00903FDD" w:rsidTr="008671A8">
                        <w:trPr>
                          <w:gridAfter w:val="2"/>
                          <w:wAfter w:w="3204" w:type="pct"/>
                          <w:trHeight w:val="275"/>
                        </w:trPr>
                        <w:tc>
                          <w:tcPr>
                            <w:tcW w:w="1796" w:type="pct"/>
                          </w:tcPr>
                          <w:p w:rsidR="008671A8" w:rsidRPr="0053636F" w:rsidRDefault="008671A8" w:rsidP="008671A8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53636F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hinorrhea </w:t>
                            </w:r>
                          </w:p>
                        </w:tc>
                      </w:tr>
                      <w:tr w:rsidR="008671A8" w:rsidRPr="00903FDD" w:rsidTr="008671A8">
                        <w:trPr>
                          <w:gridAfter w:val="2"/>
                          <w:wAfter w:w="3204" w:type="pct"/>
                          <w:trHeight w:val="275"/>
                        </w:trPr>
                        <w:tc>
                          <w:tcPr>
                            <w:tcW w:w="1796" w:type="pct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53636F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hortness of Breath</w:t>
                            </w:r>
                          </w:p>
                        </w:tc>
                      </w:tr>
                      <w:tr w:rsidR="008671A8" w:rsidRPr="00903FDD" w:rsidTr="008671A8">
                        <w:trPr>
                          <w:gridAfter w:val="2"/>
                          <w:wAfter w:w="3204" w:type="pct"/>
                          <w:trHeight w:val="275"/>
                        </w:trPr>
                        <w:tc>
                          <w:tcPr>
                            <w:tcW w:w="1796" w:type="pct"/>
                          </w:tcPr>
                          <w:p w:rsidR="008671A8" w:rsidRPr="0053636F" w:rsidRDefault="008671A8" w:rsidP="008671A8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>C</w:t>
                            </w:r>
                            <w:r w:rsidRPr="001343EC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ough</w:t>
                            </w:r>
                          </w:p>
                        </w:tc>
                      </w:tr>
                      <w:tr w:rsidR="008671A8" w:rsidRPr="00903FDD" w:rsidTr="008671A8">
                        <w:trPr>
                          <w:gridAfter w:val="2"/>
                          <w:wAfter w:w="3204" w:type="pct"/>
                          <w:trHeight w:val="275"/>
                        </w:trPr>
                        <w:tc>
                          <w:tcPr>
                            <w:tcW w:w="1796" w:type="pct"/>
                          </w:tcPr>
                          <w:p w:rsidR="008671A8" w:rsidRPr="0053636F" w:rsidRDefault="008671A8" w:rsidP="008671A8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>N</w:t>
                            </w:r>
                            <w:r w:rsidRPr="001343EC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asal Congestion</w:t>
                            </w:r>
                          </w:p>
                        </w:tc>
                      </w:tr>
                      <w:tr w:rsidR="008671A8" w:rsidRPr="00903FDD" w:rsidTr="008671A8">
                        <w:trPr>
                          <w:gridAfter w:val="2"/>
                          <w:wAfter w:w="3204" w:type="pct"/>
                          <w:trHeight w:val="275"/>
                        </w:trPr>
                        <w:tc>
                          <w:tcPr>
                            <w:tcW w:w="1796" w:type="pct"/>
                          </w:tcPr>
                          <w:p w:rsidR="008671A8" w:rsidRDefault="008671A8" w:rsidP="008671A8">
                            <w:pPr>
                              <w:pStyle w:val="tagline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>S</w:t>
                            </w:r>
                            <w:r w:rsidRPr="001343EC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ore Throat</w:t>
                            </w:r>
                          </w:p>
                        </w:tc>
                      </w:tr>
                    </w:tbl>
                    <w:p w:rsidR="002851F1" w:rsidRPr="002851F1" w:rsidRDefault="002851F1" w:rsidP="00772853">
                      <w:pPr>
                        <w:pStyle w:val="tagline"/>
                        <w:spacing w:line="276" w:lineRule="auto"/>
                        <w:rPr>
                          <w:rFonts w:ascii="Calibri" w:hAnsi="Calibri" w:cs="Calibri"/>
                          <w:b/>
                          <w:i w:val="0"/>
                          <w:sz w:val="28"/>
                          <w:szCs w:val="24"/>
                        </w:rPr>
                      </w:pPr>
                      <w:r w:rsidRPr="002851F1">
                        <w:rPr>
                          <w:rFonts w:ascii="Calibri" w:hAnsi="Calibri" w:cs="Calibri"/>
                          <w:b/>
                          <w:i w:val="0"/>
                          <w:sz w:val="28"/>
                          <w:szCs w:val="24"/>
                          <w:u w:val="single"/>
                        </w:rPr>
                        <w:t>Atypical Presentation</w:t>
                      </w:r>
                      <w:r w:rsidRPr="002851F1">
                        <w:rPr>
                          <w:rFonts w:ascii="Calibri" w:hAnsi="Calibri" w:cs="Calibri"/>
                          <w:b/>
                          <w:i w:val="0"/>
                          <w:sz w:val="28"/>
                          <w:szCs w:val="24"/>
                        </w:rPr>
                        <w:t xml:space="preserve">: </w:t>
                      </w:r>
                    </w:p>
                    <w:tbl>
                      <w:tblPr>
                        <w:tblStyle w:val="TableGrid"/>
                        <w:tblW w:w="45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268"/>
                      </w:tblGrid>
                      <w:tr w:rsidR="008671A8" w:rsidRPr="00903FDD" w:rsidTr="008671A8">
                        <w:tc>
                          <w:tcPr>
                            <w:tcW w:w="2263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ppetite  (↓)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yalgia/Malaise</w:t>
                            </w:r>
                          </w:p>
                        </w:tc>
                      </w:tr>
                      <w:tr w:rsidR="008671A8" w:rsidRPr="00903FDD" w:rsidTr="008671A8">
                        <w:tc>
                          <w:tcPr>
                            <w:tcW w:w="2263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lood Pressure (↓)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elirium</w:t>
                            </w:r>
                          </w:p>
                        </w:tc>
                      </w:tr>
                      <w:tr w:rsidR="008671A8" w:rsidRPr="00903FDD" w:rsidTr="008671A8">
                        <w:tc>
                          <w:tcPr>
                            <w:tcW w:w="2263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hills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</w:p>
                        </w:tc>
                      </w:tr>
                      <w:tr w:rsidR="008671A8" w:rsidRPr="00903FDD" w:rsidTr="008671A8">
                        <w:tc>
                          <w:tcPr>
                            <w:tcW w:w="2263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spacing w:line="360" w:lineRule="auto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 xml:space="preserve">onjunctivitis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spacing w:line="360" w:lineRule="auto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alls/</w:t>
                            </w: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atigue</w:t>
                            </w:r>
                          </w:p>
                        </w:tc>
                      </w:tr>
                      <w:tr w:rsidR="008671A8" w:rsidRPr="00903FDD" w:rsidTr="008671A8">
                        <w:trPr>
                          <w:trHeight w:val="127"/>
                        </w:trPr>
                        <w:tc>
                          <w:tcPr>
                            <w:tcW w:w="2263" w:type="dxa"/>
                          </w:tcPr>
                          <w:p w:rsidR="008671A8" w:rsidRPr="008671A8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 w:val="12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eadache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</w:p>
                        </w:tc>
                      </w:tr>
                      <w:tr w:rsidR="008671A8" w:rsidRPr="00903FDD" w:rsidTr="008671A8">
                        <w:tc>
                          <w:tcPr>
                            <w:tcW w:w="2263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xacerbations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</w:p>
                        </w:tc>
                      </w:tr>
                      <w:tr w:rsidR="008671A8" w:rsidRPr="00903FDD" w:rsidTr="008671A8">
                        <w:tc>
                          <w:tcPr>
                            <w:tcW w:w="2263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cute Fxn Decline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</w:p>
                        </w:tc>
                      </w:tr>
                      <w:tr w:rsidR="008671A8" w:rsidRPr="00903FDD" w:rsidTr="008671A8">
                        <w:tc>
                          <w:tcPr>
                            <w:tcW w:w="4531" w:type="dxa"/>
                            <w:gridSpan w:val="2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ethargy</w:t>
                            </w:r>
                          </w:p>
                        </w:tc>
                      </w:tr>
                      <w:tr w:rsidR="008671A8" w:rsidRPr="00903FDD" w:rsidTr="008671A8">
                        <w:tc>
                          <w:tcPr>
                            <w:tcW w:w="4531" w:type="dxa"/>
                            <w:gridSpan w:val="2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>achycardia</w:t>
                            </w:r>
                          </w:p>
                        </w:tc>
                      </w:tr>
                      <w:tr w:rsidR="008671A8" w:rsidRPr="00903FDD" w:rsidTr="008671A8">
                        <w:tc>
                          <w:tcPr>
                            <w:tcW w:w="4531" w:type="dxa"/>
                            <w:gridSpan w:val="2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  <w:r w:rsidRPr="001343EC">
                              <w:rPr>
                                <w:rFonts w:ascii="Calibri" w:hAnsi="Calibri" w:cs="Calibri"/>
                                <w:b/>
                                <w:i w:val="0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  <w:t xml:space="preserve">ypoxia </w:t>
                            </w:r>
                          </w:p>
                        </w:tc>
                      </w:tr>
                      <w:tr w:rsidR="008671A8" w:rsidRPr="00903FDD" w:rsidTr="008671A8">
                        <w:tc>
                          <w:tcPr>
                            <w:tcW w:w="4531" w:type="dxa"/>
                            <w:gridSpan w:val="2"/>
                          </w:tcPr>
                          <w:p w:rsidR="008671A8" w:rsidRPr="00903FDD" w:rsidRDefault="008671A8" w:rsidP="008671A8">
                            <w:pPr>
                              <w:pStyle w:val="tagline"/>
                              <w:rPr>
                                <w:rFonts w:ascii="Calibri" w:hAnsi="Calibri" w:cs="Calibri"/>
                                <w:i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851F1" w:rsidRPr="00903FDD" w:rsidRDefault="002851F1" w:rsidP="002851F1">
                      <w:pPr>
                        <w:pStyle w:val="tagline"/>
                        <w:rPr>
                          <w:i w:val="0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51F1" w:rsidRPr="002851F1" w:rsidRDefault="00A04746" w:rsidP="002851F1">
      <w:pPr>
        <w:rPr>
          <w:rFonts w:asciiTheme="minorHAnsi" w:hAnsiTheme="minorHAnsi" w:cstheme="minorHAnsi"/>
        </w:rPr>
      </w:pP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E9BCCA" wp14:editId="2BFC5545">
                <wp:simplePos x="0" y="0"/>
                <wp:positionH relativeFrom="margin">
                  <wp:posOffset>2680970</wp:posOffset>
                </wp:positionH>
                <wp:positionV relativeFrom="margin">
                  <wp:posOffset>537210</wp:posOffset>
                </wp:positionV>
                <wp:extent cx="4429125" cy="95535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955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853" w:rsidRDefault="00772853" w:rsidP="007728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Close monitoring needed due </w:t>
                            </w:r>
                            <w:r w:rsidR="00D73AD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to risk of sudden acute decline</w:t>
                            </w:r>
                            <w:r w:rsidR="005C766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associated w/ COVID-19 </w:t>
                            </w:r>
                          </w:p>
                          <w:p w:rsidR="002851F1" w:rsidRPr="007A69CD" w:rsidRDefault="002851F1" w:rsidP="002851F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A6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Guiding Principles: </w:t>
                            </w:r>
                          </w:p>
                          <w:p w:rsidR="002851F1" w:rsidRDefault="002851F1" w:rsidP="002851F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Mild Illness</w:t>
                            </w:r>
                            <w:r w:rsidRPr="00860F8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2851F1" w:rsidRPr="00E6488C" w:rsidRDefault="002851F1" w:rsidP="002851F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Supportive Care &amp; close monitoring (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HIGH risk</w:t>
                            </w: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for acute decline)</w:t>
                            </w:r>
                          </w:p>
                          <w:p w:rsidR="00E6488C" w:rsidRPr="00E6488C" w:rsidRDefault="00E6488C" w:rsidP="00E648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648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>IMPORTANT to not</w:t>
                            </w:r>
                            <w:r w:rsidR="004C2AE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>ify MD/NP</w:t>
                            </w:r>
                            <w:r w:rsidRPr="00E648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as the treatment initiation</w:t>
                            </w:r>
                            <w:r w:rsidR="004C2AE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in eligible residents</w:t>
                            </w:r>
                            <w:r w:rsidRPr="00E6488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is time sensitive to onset of symptoms</w:t>
                            </w:r>
                            <w:r w:rsidR="004C2AE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(</w:t>
                            </w:r>
                            <w:proofErr w:type="spellStart"/>
                            <w:r w:rsidR="004C2AE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>Paxlovid</w:t>
                            </w:r>
                            <w:proofErr w:type="spellEnd"/>
                            <w:r w:rsidR="004C2AE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within 5 days, Fluvoxamine within 7 days)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Advance care planning/Goals of Care discussion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Tylenol (Fever/Pain)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Monitor oral intake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If reduced consider: 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2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RD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referral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2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Difficulty swallowing? </w:t>
                            </w: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74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SLP referral?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2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Dietary supplement (Resource/Boost/Resource Diabetic)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2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Medication reduction </w:t>
                            </w:r>
                          </w:p>
                          <w:p w:rsidR="002851F1" w:rsidRPr="00D73AD6" w:rsidRDefault="00E6488C" w:rsidP="002851F1">
                            <w:pPr>
                              <w:numPr>
                                <w:ilvl w:val="2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Hypodermoclysis</w:t>
                            </w:r>
                          </w:p>
                          <w:p w:rsidR="002851F1" w:rsidRPr="00860F89" w:rsidRDefault="002851F1" w:rsidP="002851F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Moderate to Severe Illness</w:t>
                            </w:r>
                            <w:r w:rsidRPr="00860F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2851F1" w:rsidRPr="003D229F" w:rsidRDefault="002851F1" w:rsidP="002851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Potential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investigations –</w:t>
                            </w:r>
                            <w:r w:rsidR="008671A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CXR (pneumonia/CHF), </w:t>
                            </w:r>
                            <w:r w:rsidRPr="003D229F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Labs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Review medications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(may exacerbate acute kidney injury)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Supplemental O2 (hypoxia)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IMPORTANT to notify MD/NP re. </w:t>
                            </w:r>
                            <w:r w:rsidR="00772853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any </w:t>
                            </w: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change in oxygen requirement</w:t>
                            </w:r>
                            <w:r w:rsidR="00772853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as this </w:t>
                            </w:r>
                            <w:r w:rsidRPr="0077285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guides treatment plan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Dexamethasone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Antibiotics (suspected/confirmed pneumonia) 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Symptom management (NO nebulizers)</w:t>
                            </w:r>
                          </w:p>
                          <w:p w:rsidR="002851F1" w:rsidRPr="00742204" w:rsidRDefault="002851F1" w:rsidP="002851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Ongoing GOALS OF CARE discussion </w:t>
                            </w:r>
                          </w:p>
                          <w:p w:rsidR="002851F1" w:rsidRPr="00860F89" w:rsidRDefault="002851F1" w:rsidP="002851F1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Decompensation despite treatment – MD/NP to address palliative vs hospital transfer</w:t>
                            </w:r>
                          </w:p>
                          <w:p w:rsidR="002851F1" w:rsidRPr="00860F89" w:rsidRDefault="002851F1" w:rsidP="002851F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60F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Symptom Management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/End of Life</w:t>
                            </w:r>
                            <w:r w:rsidR="00A047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(EOL)</w:t>
                            </w:r>
                            <w:r w:rsidRPr="00860F8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A04746" w:rsidRPr="00D73AD6" w:rsidRDefault="00A04746" w:rsidP="00D73AD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D73AD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**EOL Medication does </w:t>
                            </w:r>
                            <w:r w:rsidRPr="00D73AD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NOT</w:t>
                            </w:r>
                            <w:r w:rsidRPr="00D73AD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hasten death**</w:t>
                            </w:r>
                          </w:p>
                          <w:p w:rsidR="002851F1" w:rsidRPr="00D73AD6" w:rsidRDefault="002851F1" w:rsidP="00D73AD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D73AD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Pain (Hydromorphone)</w:t>
                            </w:r>
                          </w:p>
                          <w:p w:rsidR="002851F1" w:rsidRPr="001E3785" w:rsidRDefault="002851F1" w:rsidP="00D73AD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D73AD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Dyspnea (Hydromorphone/Midazolam)</w:t>
                            </w:r>
                          </w:p>
                          <w:p w:rsidR="008671A8" w:rsidRPr="001E3785" w:rsidRDefault="008671A8" w:rsidP="001E378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E37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Dyspnea is </w:t>
                            </w:r>
                            <w:r w:rsidRPr="001E37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  <w:lang w:val="en-CA"/>
                              </w:rPr>
                              <w:t>subjective</w:t>
                            </w:r>
                            <w:r w:rsidRPr="001E378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– assess accessory muscle use and respiratory rate </w:t>
                            </w:r>
                          </w:p>
                          <w:p w:rsidR="002851F1" w:rsidRPr="001E3785" w:rsidRDefault="002851F1" w:rsidP="001E37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Restlessness (Haldol)</w:t>
                            </w:r>
                          </w:p>
                          <w:p w:rsidR="002851F1" w:rsidRPr="001E3785" w:rsidRDefault="002851F1" w:rsidP="001E37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Constipation (PR suppository) – </w:t>
                            </w:r>
                            <w:r w:rsidRPr="001E37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goal 1 BM/1-2day</w:t>
                            </w:r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51F1" w:rsidRPr="001E3785" w:rsidRDefault="002851F1" w:rsidP="001E37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Fever (PR Tylenol) </w:t>
                            </w:r>
                          </w:p>
                          <w:p w:rsidR="002851F1" w:rsidRPr="001E3785" w:rsidRDefault="002851F1" w:rsidP="001E37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Terminal Secretions (Scopolamine/</w:t>
                            </w:r>
                            <w:proofErr w:type="spellStart"/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Glycopyrrolate</w:t>
                            </w:r>
                            <w:proofErr w:type="spellEnd"/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851F1" w:rsidRPr="001E3785" w:rsidRDefault="002851F1" w:rsidP="001E37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Medication reduction (Discontinuation of oral medications)</w:t>
                            </w:r>
                          </w:p>
                          <w:p w:rsidR="002851F1" w:rsidRPr="001E3785" w:rsidRDefault="002851F1" w:rsidP="001E37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Grief </w:t>
                            </w:r>
                          </w:p>
                          <w:p w:rsidR="002851F1" w:rsidRPr="001E3785" w:rsidRDefault="002851F1" w:rsidP="001E37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Spiritual Care </w:t>
                            </w:r>
                          </w:p>
                          <w:p w:rsidR="002851F1" w:rsidRPr="001E3785" w:rsidRDefault="002851F1" w:rsidP="001E37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E3785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Compassionate Visits </w:t>
                            </w:r>
                          </w:p>
                          <w:p w:rsidR="002851F1" w:rsidRDefault="002851F1" w:rsidP="002851F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851F1" w:rsidRDefault="002851F1" w:rsidP="002851F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851F1" w:rsidRDefault="002851F1" w:rsidP="002851F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2851F1" w:rsidRPr="00860F89" w:rsidRDefault="002851F1" w:rsidP="002851F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BCCA" id="Text Box 2" o:spid="_x0000_s1028" type="#_x0000_t202" style="position:absolute;margin-left:211.1pt;margin-top:42.3pt;width:348.75pt;height:75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" filled="f" stroked="f">
                <v:textbox>
                  <w:txbxContent>
                    <w:p w:rsidR="00772853" w:rsidRDefault="00772853" w:rsidP="007728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Close monitoring needed due </w:t>
                      </w:r>
                      <w:r w:rsidR="00D73AD6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>to risk of sudden acute decline</w:t>
                      </w:r>
                      <w:r w:rsidR="005C7665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associated w/ COVID-19 </w:t>
                      </w:r>
                    </w:p>
                    <w:p w:rsidR="002851F1" w:rsidRPr="007A69CD" w:rsidRDefault="002851F1" w:rsidP="002851F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7A69CD">
                        <w:rPr>
                          <w:rFonts w:asciiTheme="minorHAnsi" w:hAnsiTheme="min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Guiding Principles: </w:t>
                      </w:r>
                    </w:p>
                    <w:p w:rsidR="002851F1" w:rsidRDefault="002851F1" w:rsidP="002851F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Mild Illness</w:t>
                      </w:r>
                      <w:r w:rsidRPr="00860F8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2851F1" w:rsidRPr="00E6488C" w:rsidRDefault="002851F1" w:rsidP="002851F1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Supportive Care &amp; close monitoring (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HIGH risk</w:t>
                      </w: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for acute decline)</w:t>
                      </w:r>
                    </w:p>
                    <w:p w:rsidR="00E6488C" w:rsidRPr="00E6488C" w:rsidRDefault="00E6488C" w:rsidP="00E648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E6488C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>IMPORTANT to not</w:t>
                      </w:r>
                      <w:r w:rsidR="004C2AE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>ify MD/NP</w:t>
                      </w:r>
                      <w:r w:rsidRPr="00E6488C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 as the treatment initiation</w:t>
                      </w:r>
                      <w:r w:rsidR="004C2AE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 in eligible residents</w:t>
                      </w:r>
                      <w:r w:rsidRPr="00E6488C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 is time sensitive to onset of symptoms</w:t>
                      </w:r>
                      <w:r w:rsidR="004C2AE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 (</w:t>
                      </w:r>
                      <w:proofErr w:type="spellStart"/>
                      <w:r w:rsidR="004C2AE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>Paxlovid</w:t>
                      </w:r>
                      <w:proofErr w:type="spellEnd"/>
                      <w:r w:rsidR="004C2AE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 within 5 days, Fluvoxamine within 7 days)</w:t>
                      </w:r>
                    </w:p>
                    <w:p w:rsidR="002851F1" w:rsidRPr="00860F89" w:rsidRDefault="002851F1" w:rsidP="002851F1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Advance care planning/Goals of Care discussion</w:t>
                      </w:r>
                    </w:p>
                    <w:p w:rsidR="002851F1" w:rsidRPr="00860F89" w:rsidRDefault="002851F1" w:rsidP="002851F1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Tylenol (Fever/Pain)</w:t>
                      </w:r>
                    </w:p>
                    <w:p w:rsidR="002851F1" w:rsidRPr="00860F89" w:rsidRDefault="002851F1" w:rsidP="002851F1">
                      <w:pPr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Monitor oral intake</w:t>
                      </w:r>
                    </w:p>
                    <w:p w:rsidR="002851F1" w:rsidRPr="00860F89" w:rsidRDefault="002851F1" w:rsidP="002851F1">
                      <w:pPr>
                        <w:numPr>
                          <w:ilvl w:val="1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If reduced consider: </w:t>
                      </w:r>
                    </w:p>
                    <w:p w:rsidR="002851F1" w:rsidRPr="00860F89" w:rsidRDefault="002851F1" w:rsidP="002851F1">
                      <w:pPr>
                        <w:numPr>
                          <w:ilvl w:val="2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RD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referral</w:t>
                      </w:r>
                    </w:p>
                    <w:p w:rsidR="002851F1" w:rsidRPr="00860F89" w:rsidRDefault="002851F1" w:rsidP="002851F1">
                      <w:pPr>
                        <w:numPr>
                          <w:ilvl w:val="2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Difficulty swallowing? </w:t>
                      </w: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sym w:font="Wingdings" w:char="F0E0"/>
                      </w: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0474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SLP referral?</w:t>
                      </w:r>
                    </w:p>
                    <w:p w:rsidR="002851F1" w:rsidRPr="00860F89" w:rsidRDefault="002851F1" w:rsidP="002851F1">
                      <w:pPr>
                        <w:numPr>
                          <w:ilvl w:val="2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Dietary supplement (Resource/Boost/Resource Diabetic)</w:t>
                      </w:r>
                    </w:p>
                    <w:p w:rsidR="002851F1" w:rsidRPr="00860F89" w:rsidRDefault="002851F1" w:rsidP="002851F1">
                      <w:pPr>
                        <w:numPr>
                          <w:ilvl w:val="2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Medication reduction </w:t>
                      </w:r>
                    </w:p>
                    <w:p w:rsidR="002851F1" w:rsidRPr="00D73AD6" w:rsidRDefault="00E6488C" w:rsidP="002851F1">
                      <w:pPr>
                        <w:numPr>
                          <w:ilvl w:val="2"/>
                          <w:numId w:val="1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Hypodermoclysis</w:t>
                      </w:r>
                    </w:p>
                    <w:p w:rsidR="002851F1" w:rsidRPr="00860F89" w:rsidRDefault="002851F1" w:rsidP="002851F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Moderate to Severe Illness</w:t>
                      </w:r>
                      <w:r w:rsidRPr="00860F8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:rsidR="002851F1" w:rsidRPr="003D229F" w:rsidRDefault="002851F1" w:rsidP="002851F1">
                      <w:pPr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Potential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investigations –</w:t>
                      </w:r>
                      <w:r w:rsidR="008671A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CXR (pneumonia/CHF), </w:t>
                      </w:r>
                      <w:r w:rsidRPr="003D229F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Labs</w:t>
                      </w:r>
                    </w:p>
                    <w:p w:rsidR="002851F1" w:rsidRPr="00860F89" w:rsidRDefault="002851F1" w:rsidP="002851F1">
                      <w:pPr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Review medications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(may exacerbate acute kidney injury)</w:t>
                      </w:r>
                    </w:p>
                    <w:p w:rsidR="002851F1" w:rsidRPr="00860F89" w:rsidRDefault="002851F1" w:rsidP="002851F1">
                      <w:pPr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Supplemental O2 (hypoxia)</w:t>
                      </w:r>
                    </w:p>
                    <w:p w:rsidR="002851F1" w:rsidRPr="00860F89" w:rsidRDefault="002851F1" w:rsidP="002851F1">
                      <w:pPr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  <w:u w:val="single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IMPORTANT to notify MD/NP re. </w:t>
                      </w:r>
                      <w:r w:rsidR="00772853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any </w:t>
                      </w:r>
                      <w:r w:rsidRPr="00860F89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  <w:u w:val="single"/>
                        </w:rPr>
                        <w:t>change in oxygen requirement</w:t>
                      </w:r>
                      <w:r w:rsidR="00772853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860F89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as this </w:t>
                      </w:r>
                      <w:r w:rsidRPr="00772853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guides treatment plan</w:t>
                      </w:r>
                    </w:p>
                    <w:p w:rsidR="002851F1" w:rsidRPr="00860F89" w:rsidRDefault="002851F1" w:rsidP="002851F1">
                      <w:pPr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Dexamethasone</w:t>
                      </w:r>
                    </w:p>
                    <w:p w:rsidR="002851F1" w:rsidRPr="00860F89" w:rsidRDefault="002851F1" w:rsidP="002851F1">
                      <w:pPr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Antibiotics (suspected/confirmed pneumonia) </w:t>
                      </w:r>
                    </w:p>
                    <w:p w:rsidR="002851F1" w:rsidRPr="00860F89" w:rsidRDefault="002851F1" w:rsidP="002851F1">
                      <w:pPr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Symptom management (NO nebulizers)</w:t>
                      </w:r>
                    </w:p>
                    <w:p w:rsidR="002851F1" w:rsidRPr="00742204" w:rsidRDefault="002851F1" w:rsidP="002851F1">
                      <w:pPr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Ongoing GOALS OF CARE discussion </w:t>
                      </w:r>
                    </w:p>
                    <w:p w:rsidR="002851F1" w:rsidRPr="00860F89" w:rsidRDefault="002851F1" w:rsidP="002851F1">
                      <w:pPr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Decompensation despite treatment – MD/NP to address palliative vs hospital transfer</w:t>
                      </w:r>
                    </w:p>
                    <w:p w:rsidR="002851F1" w:rsidRPr="00860F89" w:rsidRDefault="002851F1" w:rsidP="002851F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860F8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Symptom Management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/End of Life</w:t>
                      </w:r>
                      <w:r w:rsidR="00A0474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(EOL)</w:t>
                      </w:r>
                      <w:r w:rsidRPr="00860F8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:rsidR="00A04746" w:rsidRPr="00D73AD6" w:rsidRDefault="00A04746" w:rsidP="00D73AD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D73AD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**EOL Medication does </w:t>
                      </w:r>
                      <w:r w:rsidRPr="00D73AD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  <w:lang w:val="en-CA"/>
                        </w:rPr>
                        <w:t>NOT</w:t>
                      </w:r>
                      <w:r w:rsidRPr="00D73AD6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 hasten death**</w:t>
                      </w:r>
                    </w:p>
                    <w:p w:rsidR="002851F1" w:rsidRPr="00D73AD6" w:rsidRDefault="002851F1" w:rsidP="00D73AD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D73AD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Pain (Hydromorphone)</w:t>
                      </w:r>
                    </w:p>
                    <w:p w:rsidR="002851F1" w:rsidRPr="001E3785" w:rsidRDefault="002851F1" w:rsidP="00D73AD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D73AD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Dyspnea (Hydromorphone/Midazolam)</w:t>
                      </w:r>
                    </w:p>
                    <w:p w:rsidR="008671A8" w:rsidRPr="001E3785" w:rsidRDefault="008671A8" w:rsidP="001E378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1E378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Dyspnea is </w:t>
                      </w:r>
                      <w:r w:rsidRPr="001E3785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  <w:lang w:val="en-CA"/>
                        </w:rPr>
                        <w:t>subjective</w:t>
                      </w:r>
                      <w:r w:rsidRPr="001E378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  <w:t xml:space="preserve"> – assess accessory muscle use and respiratory rate </w:t>
                      </w:r>
                    </w:p>
                    <w:p w:rsidR="002851F1" w:rsidRPr="001E3785" w:rsidRDefault="002851F1" w:rsidP="001E37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Restlessness (Haldol)</w:t>
                      </w:r>
                    </w:p>
                    <w:p w:rsidR="002851F1" w:rsidRPr="001E3785" w:rsidRDefault="002851F1" w:rsidP="001E37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Constipation (PR suppository) – </w:t>
                      </w:r>
                      <w:r w:rsidRPr="001E378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goal 1 BM/1-2day</w:t>
                      </w:r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2851F1" w:rsidRPr="001E3785" w:rsidRDefault="002851F1" w:rsidP="001E37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Fever (PR Tylenol) </w:t>
                      </w:r>
                    </w:p>
                    <w:p w:rsidR="002851F1" w:rsidRPr="001E3785" w:rsidRDefault="002851F1" w:rsidP="001E37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Terminal Secretions (Scopolamine/</w:t>
                      </w:r>
                      <w:proofErr w:type="spellStart"/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Glycopyrrolate</w:t>
                      </w:r>
                      <w:proofErr w:type="spellEnd"/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:rsidR="002851F1" w:rsidRPr="001E3785" w:rsidRDefault="002851F1" w:rsidP="001E37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Medication reduction (Discontinuation of oral medications)</w:t>
                      </w:r>
                    </w:p>
                    <w:p w:rsidR="002851F1" w:rsidRPr="001E3785" w:rsidRDefault="002851F1" w:rsidP="001E37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Grief </w:t>
                      </w:r>
                    </w:p>
                    <w:p w:rsidR="002851F1" w:rsidRPr="001E3785" w:rsidRDefault="002851F1" w:rsidP="001E37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CA"/>
                        </w:rPr>
                      </w:pPr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Spiritual Care </w:t>
                      </w:r>
                    </w:p>
                    <w:p w:rsidR="002851F1" w:rsidRPr="001E3785" w:rsidRDefault="002851F1" w:rsidP="001E37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E3785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Compassionate Visits </w:t>
                      </w:r>
                    </w:p>
                    <w:p w:rsidR="002851F1" w:rsidRDefault="002851F1" w:rsidP="002851F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2851F1" w:rsidRDefault="002851F1" w:rsidP="002851F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2851F1" w:rsidRDefault="002851F1" w:rsidP="002851F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2851F1" w:rsidRPr="00860F89" w:rsidRDefault="002851F1" w:rsidP="002851F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851F1"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A600146" wp14:editId="201D9FAA">
                <wp:simplePos x="0" y="0"/>
                <wp:positionH relativeFrom="page">
                  <wp:posOffset>395786</wp:posOffset>
                </wp:positionH>
                <wp:positionV relativeFrom="page">
                  <wp:posOffset>1146412</wp:posOffset>
                </wp:positionV>
                <wp:extent cx="2770496" cy="8239125"/>
                <wp:effectExtent l="0" t="0" r="0" b="9525"/>
                <wp:wrapNone/>
                <wp:docPr id="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0496" cy="823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2F1F7" id="Rectangle 27" o:spid="_x0000_s1026" style="position:absolute;margin-left:31.15pt;margin-top:90.25pt;width:218.15pt;height:648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" fillcolor="#fbe4d5 [661]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2851F1" w:rsidRPr="002851F1">
        <w:rPr>
          <w:rFonts w:asciiTheme="minorHAnsi" w:hAnsiTheme="minorHAnsi" w:cstheme="minorHAnsi"/>
          <w:noProof/>
          <w:lang w:val="en-CA" w:eastAsia="en-CA"/>
        </w:rPr>
        <w:t xml:space="preserve"> </w:t>
      </w:r>
    </w:p>
    <w:p w:rsidR="002851F1" w:rsidRPr="002851F1" w:rsidRDefault="002851F1" w:rsidP="002851F1">
      <w:pPr>
        <w:tabs>
          <w:tab w:val="left" w:pos="3328"/>
        </w:tabs>
        <w:rPr>
          <w:rFonts w:asciiTheme="minorHAnsi" w:hAnsiTheme="minorHAnsi" w:cstheme="minorHAnsi"/>
        </w:rPr>
      </w:pPr>
      <w:r w:rsidRPr="002851F1">
        <w:rPr>
          <w:rFonts w:asciiTheme="minorHAnsi" w:hAnsiTheme="minorHAnsi" w:cstheme="minorHAnsi"/>
        </w:rPr>
        <w:tab/>
        <w:t xml:space="preserve"> </w:t>
      </w:r>
    </w:p>
    <w:p w:rsidR="002851F1" w:rsidRPr="002851F1" w:rsidRDefault="002851F1" w:rsidP="002851F1">
      <w:pPr>
        <w:tabs>
          <w:tab w:val="left" w:pos="3328"/>
        </w:tabs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tabs>
          <w:tab w:val="left" w:pos="3532"/>
        </w:tabs>
        <w:rPr>
          <w:rFonts w:asciiTheme="minorHAnsi" w:hAnsiTheme="minorHAnsi" w:cstheme="minorHAnsi"/>
        </w:rPr>
      </w:pPr>
    </w:p>
    <w:p w:rsidR="002B7275" w:rsidRPr="002851F1" w:rsidRDefault="002B7275" w:rsidP="002B7275">
      <w:pPr>
        <w:rPr>
          <w:rFonts w:asciiTheme="minorHAnsi" w:hAnsiTheme="minorHAnsi" w:cstheme="minorHAnsi"/>
        </w:rPr>
      </w:pPr>
    </w:p>
    <w:p w:rsidR="002B7275" w:rsidRPr="002851F1" w:rsidRDefault="002B7275" w:rsidP="002B7275">
      <w:pPr>
        <w:rPr>
          <w:rFonts w:asciiTheme="minorHAnsi" w:hAnsiTheme="minorHAnsi" w:cstheme="minorHAnsi"/>
        </w:rPr>
      </w:pPr>
    </w:p>
    <w:p w:rsidR="002B7275" w:rsidRPr="002851F1" w:rsidRDefault="002B7275" w:rsidP="002B7275">
      <w:pPr>
        <w:rPr>
          <w:rFonts w:asciiTheme="minorHAnsi" w:hAnsiTheme="minorHAnsi" w:cstheme="minorHAnsi"/>
        </w:rPr>
      </w:pPr>
    </w:p>
    <w:p w:rsidR="00903FDD" w:rsidRPr="002851F1" w:rsidRDefault="00903FDD" w:rsidP="00903FDD">
      <w:pPr>
        <w:pStyle w:val="bodytext"/>
        <w:rPr>
          <w:rFonts w:asciiTheme="minorHAnsi" w:hAnsiTheme="minorHAnsi" w:cstheme="minorHAnsi"/>
        </w:rPr>
      </w:pP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E2E5D00" wp14:editId="63B2993F">
                <wp:simplePos x="0" y="0"/>
                <wp:positionH relativeFrom="margin">
                  <wp:posOffset>-120802</wp:posOffset>
                </wp:positionH>
                <wp:positionV relativeFrom="page">
                  <wp:posOffset>491319</wp:posOffset>
                </wp:positionV>
                <wp:extent cx="6966225" cy="586740"/>
                <wp:effectExtent l="0" t="0" r="635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662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3FDD" w:rsidRPr="00AF28FE" w:rsidRDefault="00903FDD" w:rsidP="00903FDD">
                            <w:pPr>
                              <w:pStyle w:val="Heading1"/>
                              <w:jc w:val="center"/>
                              <w:rPr>
                                <w:color w:val="0D0D0D" w:themeColor="text1" w:themeTint="F2"/>
                                <w:sz w:val="84"/>
                                <w:szCs w:val="84"/>
                              </w:rPr>
                            </w:pPr>
                            <w:r w:rsidRPr="00AF28FE">
                              <w:rPr>
                                <w:color w:val="0D0D0D" w:themeColor="text1" w:themeTint="F2"/>
                                <w:sz w:val="84"/>
                                <w:szCs w:val="84"/>
                              </w:rPr>
                              <w:t>COVID-19 Pandemic Basics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E5D00" id="_x0000_s1029" type="#_x0000_t202" style="position:absolute;margin-left:-9.5pt;margin-top:38.7pt;width:548.5pt;height:46.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903FDD" w:rsidRPr="00AF28FE" w:rsidRDefault="00903FDD" w:rsidP="00903FDD">
                      <w:pPr>
                        <w:pStyle w:val="Heading1"/>
                        <w:jc w:val="center"/>
                        <w:rPr>
                          <w:color w:val="0D0D0D" w:themeColor="text1" w:themeTint="F2"/>
                          <w:sz w:val="84"/>
                          <w:szCs w:val="84"/>
                        </w:rPr>
                      </w:pPr>
                      <w:r w:rsidRPr="00AF28FE">
                        <w:rPr>
                          <w:color w:val="0D0D0D" w:themeColor="text1" w:themeTint="F2"/>
                          <w:sz w:val="84"/>
                          <w:szCs w:val="84"/>
                        </w:rPr>
                        <w:t>COVID-19 Pandemic Basics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5ADF454" wp14:editId="0D8330AE">
                <wp:simplePos x="0" y="0"/>
                <wp:positionH relativeFrom="page">
                  <wp:posOffset>395785</wp:posOffset>
                </wp:positionH>
                <wp:positionV relativeFrom="page">
                  <wp:posOffset>450376</wp:posOffset>
                </wp:positionV>
                <wp:extent cx="7047505" cy="699770"/>
                <wp:effectExtent l="0" t="0" r="1270" b="508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47505" cy="699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E37E9" id="Rectangle 25" o:spid="_x0000_s1026" style="position:absolute;margin-left:31.15pt;margin-top:35.45pt;width:554.9pt;height:55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" fillcolor="#f7caac [1301]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CEF47D8" wp14:editId="02A411FF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4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5BA65" id="Rectangle 20" o:spid="_x0000_s1026" style="position:absolute;margin-left:472pt;margin-top:685.25pt;width:108pt;height:54pt;z-index:25166540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iT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903FDD" w:rsidRPr="002851F1" w:rsidRDefault="00903FDD" w:rsidP="00903FDD">
      <w:pPr>
        <w:rPr>
          <w:rFonts w:asciiTheme="minorHAnsi" w:hAnsiTheme="minorHAnsi" w:cstheme="minorHAnsi"/>
        </w:rPr>
      </w:pPr>
    </w:p>
    <w:p w:rsidR="00903FDD" w:rsidRPr="002851F1" w:rsidRDefault="00903FDD" w:rsidP="00903FDD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pStyle w:val="bodytext"/>
        <w:rPr>
          <w:rFonts w:asciiTheme="minorHAnsi" w:hAnsiTheme="minorHAnsi" w:cstheme="minorHAnsi"/>
        </w:rPr>
      </w:pP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ACE557C" wp14:editId="58B2769F">
                <wp:simplePos x="0" y="0"/>
                <wp:positionH relativeFrom="margin">
                  <wp:posOffset>-120802</wp:posOffset>
                </wp:positionH>
                <wp:positionV relativeFrom="page">
                  <wp:posOffset>491319</wp:posOffset>
                </wp:positionV>
                <wp:extent cx="6966225" cy="586740"/>
                <wp:effectExtent l="0" t="0" r="6350" b="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6622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51F1" w:rsidRPr="00AF28FE" w:rsidRDefault="002851F1" w:rsidP="002851F1">
                            <w:pPr>
                              <w:pStyle w:val="Heading1"/>
                              <w:jc w:val="center"/>
                              <w:rPr>
                                <w:color w:val="0D0D0D" w:themeColor="text1" w:themeTint="F2"/>
                                <w:sz w:val="84"/>
                                <w:szCs w:val="84"/>
                              </w:rPr>
                            </w:pPr>
                            <w:r w:rsidRPr="00AF28FE">
                              <w:rPr>
                                <w:color w:val="0D0D0D" w:themeColor="text1" w:themeTint="F2"/>
                                <w:sz w:val="84"/>
                                <w:szCs w:val="84"/>
                              </w:rPr>
                              <w:t>COVID-19 Basics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E557C" id="_x0000_s1030" type="#_x0000_t202" style="position:absolute;margin-left:-9.5pt;margin-top:38.7pt;width:548.5pt;height:46.2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2851F1" w:rsidRPr="00AF28FE" w:rsidRDefault="002851F1" w:rsidP="002851F1">
                      <w:pPr>
                        <w:pStyle w:val="Heading1"/>
                        <w:jc w:val="center"/>
                        <w:rPr>
                          <w:color w:val="0D0D0D" w:themeColor="text1" w:themeTint="F2"/>
                          <w:sz w:val="84"/>
                          <w:szCs w:val="84"/>
                        </w:rPr>
                      </w:pPr>
                      <w:r w:rsidRPr="00AF28FE">
                        <w:rPr>
                          <w:color w:val="0D0D0D" w:themeColor="text1" w:themeTint="F2"/>
                          <w:sz w:val="84"/>
                          <w:szCs w:val="84"/>
                        </w:rPr>
                        <w:t>COVID-19 Basics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517DA646" wp14:editId="5C60B693">
                <wp:simplePos x="0" y="0"/>
                <wp:positionH relativeFrom="page">
                  <wp:posOffset>395785</wp:posOffset>
                </wp:positionH>
                <wp:positionV relativeFrom="page">
                  <wp:posOffset>450376</wp:posOffset>
                </wp:positionV>
                <wp:extent cx="7047505" cy="699770"/>
                <wp:effectExtent l="0" t="0" r="1270" b="508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47505" cy="699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CE59F" id="Rectangle 25" o:spid="_x0000_s1026" style="position:absolute;margin-left:31.15pt;margin-top:35.45pt;width:554.9pt;height:55.1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" fillcolor="#f7caac [1301]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5491BDE" wp14:editId="60BECDCB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23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ADB3B" id="Rectangle 20" o:spid="_x0000_s1026" style="position:absolute;margin-left:472pt;margin-top:685.25pt;width:108pt;height:54pt;z-index:25168179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lK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dTjDhpIUdfIGqE7xqKJhCympUlNbk1seo7lcCRu+5WGrWquxHFN4W4yGo4QZdSir6mpASGPsCd&#10;lq2O+4cOsC2KewFjHAWAaNt/FCXsIXstbDCPlWzNNRAmdLQ5ezjnjB41KmDRn0Z+6AHP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4C2AE6" w:rsidP="002851F1">
      <w:pPr>
        <w:rPr>
          <w:rFonts w:asciiTheme="minorHAnsi" w:hAnsiTheme="minorHAnsi" w:cstheme="minorHAnsi"/>
        </w:rPr>
      </w:pPr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717C812F" wp14:editId="5074E38E">
                <wp:simplePos x="0" y="0"/>
                <wp:positionH relativeFrom="page">
                  <wp:posOffset>419100</wp:posOffset>
                </wp:positionH>
                <wp:positionV relativeFrom="page">
                  <wp:posOffset>5353050</wp:posOffset>
                </wp:positionV>
                <wp:extent cx="2790825" cy="4038600"/>
                <wp:effectExtent l="0" t="0" r="9525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0825" cy="40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51F1" w:rsidRPr="002851F1" w:rsidRDefault="002851F1" w:rsidP="002851F1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8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8"/>
                                <w:szCs w:val="24"/>
                                <w:u w:val="single"/>
                              </w:rPr>
                              <w:t>Severity of Symptoms</w:t>
                            </w:r>
                            <w:r w:rsidRPr="002851F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:rsidR="002851F1" w:rsidRPr="00DB113C" w:rsidRDefault="002851F1" w:rsidP="00DB113C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 xml:space="preserve">Mild: 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Fever 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Mild SOB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Mildly reduced oral intake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SpO2 &gt; 92%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SpO2 &gt; 88% (Hx of COPD)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 xml:space="preserve">Moderate: 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SpO2 &lt;</w:t>
                            </w:r>
                            <w:r w:rsidR="008671A8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 </w:t>
                            </w: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92%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SpO2</w:t>
                            </w:r>
                            <w:r w:rsidR="00D65206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 </w:t>
                            </w: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&lt;</w:t>
                            </w:r>
                            <w:r w:rsidR="008671A8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 </w:t>
                            </w: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88% (Hx of COPD)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Hypoxia requiring supplemental O2 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Respiratory symptoms (congestion/wheezing, tachypnea)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Oral intake &lt; 25-50%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szCs w:val="24"/>
                              </w:rPr>
                              <w:t xml:space="preserve">Severe: 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Worsening despite supplemental O2 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Increasing O2 requirements 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Respiratory distress 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 xml:space="preserve">Dyspnea/SOB 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Unstable vital signs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  <w:r w:rsidRPr="002851F1"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  <w:t>Severe reduction in oral intake</w:t>
                            </w: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rPr>
                                <w:rFonts w:asciiTheme="minorHAnsi" w:hAnsiTheme="minorHAnsi" w:cstheme="minorHAnsi"/>
                                <w:i w:val="0"/>
                                <w:szCs w:val="24"/>
                              </w:rPr>
                            </w:pPr>
                          </w:p>
                          <w:p w:rsidR="002851F1" w:rsidRPr="002851F1" w:rsidRDefault="002851F1" w:rsidP="002851F1">
                            <w:pPr>
                              <w:pStyle w:val="tagline"/>
                              <w:rPr>
                                <w:i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812F" id="_x0000_s1031" type="#_x0000_t202" style="position:absolute;margin-left:33pt;margin-top:421.5pt;width:219.75pt;height:318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2851F1" w:rsidRPr="002851F1" w:rsidRDefault="002851F1" w:rsidP="002851F1">
                      <w:pPr>
                        <w:pStyle w:val="tagline"/>
                        <w:rPr>
                          <w:rFonts w:asciiTheme="minorHAnsi" w:hAnsiTheme="minorHAnsi" w:cstheme="minorHAnsi"/>
                          <w:b/>
                          <w:i w:val="0"/>
                          <w:sz w:val="28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b/>
                          <w:i w:val="0"/>
                          <w:sz w:val="28"/>
                          <w:szCs w:val="24"/>
                          <w:u w:val="single"/>
                        </w:rPr>
                        <w:t>Severity of Symptoms</w:t>
                      </w:r>
                      <w:r w:rsidRPr="002851F1">
                        <w:rPr>
                          <w:rFonts w:asciiTheme="minorHAnsi" w:hAnsiTheme="minorHAnsi" w:cstheme="minorHAnsi"/>
                          <w:b/>
                          <w:i w:val="0"/>
                          <w:sz w:val="28"/>
                          <w:szCs w:val="24"/>
                        </w:rPr>
                        <w:t>:</w:t>
                      </w:r>
                    </w:p>
                    <w:p w:rsidR="002851F1" w:rsidRPr="00DB113C" w:rsidRDefault="002851F1" w:rsidP="00DB113C">
                      <w:pPr>
                        <w:pStyle w:val="tagline"/>
                        <w:rPr>
                          <w:rFonts w:asciiTheme="minorHAnsi" w:hAnsiTheme="minorHAnsi" w:cstheme="minorHAnsi"/>
                          <w:b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b/>
                          <w:i w:val="0"/>
                          <w:szCs w:val="24"/>
                        </w:rPr>
                        <w:t xml:space="preserve">Mild: 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 xml:space="preserve">Fever 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Mild SOB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Mildly reduced oral intake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SpO2 &gt; 92%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SpO2 &gt; 88% (Hx of COPD)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rPr>
                          <w:rFonts w:asciiTheme="minorHAnsi" w:hAnsiTheme="minorHAnsi" w:cstheme="minorHAnsi"/>
                          <w:b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b/>
                          <w:i w:val="0"/>
                          <w:szCs w:val="24"/>
                        </w:rPr>
                        <w:t xml:space="preserve">Moderate: 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SpO2 &lt;</w:t>
                      </w:r>
                      <w:r w:rsidR="008671A8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 xml:space="preserve"> </w:t>
                      </w: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92%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SpO2</w:t>
                      </w:r>
                      <w:r w:rsidR="00D65206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 xml:space="preserve"> </w:t>
                      </w: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&lt;</w:t>
                      </w:r>
                      <w:r w:rsidR="008671A8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 xml:space="preserve"> </w:t>
                      </w: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88% (Hx of COPD)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 xml:space="preserve">Hypoxia requiring supplemental O2 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Respiratory symptoms (congestion/wheezing, tachypnea)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Oral intake &lt; 25-50%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rPr>
                          <w:rFonts w:asciiTheme="minorHAnsi" w:hAnsiTheme="minorHAnsi" w:cstheme="minorHAnsi"/>
                          <w:b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b/>
                          <w:i w:val="0"/>
                          <w:szCs w:val="24"/>
                        </w:rPr>
                        <w:t xml:space="preserve">Severe: 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 xml:space="preserve">Worsening despite supplemental O2 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 xml:space="preserve">Increasing O2 requirements 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 xml:space="preserve">Respiratory distress 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 xml:space="preserve">Dyspnea/SOB 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Unstable vital signs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numPr>
                          <w:ilvl w:val="0"/>
                          <w:numId w:val="4"/>
                        </w:numPr>
                        <w:ind w:left="567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  <w:r w:rsidRPr="002851F1"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  <w:t>Severe reduction in oral intake</w:t>
                      </w:r>
                    </w:p>
                    <w:p w:rsidR="002851F1" w:rsidRPr="002851F1" w:rsidRDefault="002851F1" w:rsidP="002851F1">
                      <w:pPr>
                        <w:pStyle w:val="tagline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</w:p>
                    <w:p w:rsidR="002851F1" w:rsidRPr="002851F1" w:rsidRDefault="002851F1" w:rsidP="002851F1">
                      <w:pPr>
                        <w:pStyle w:val="tagline"/>
                        <w:rPr>
                          <w:rFonts w:asciiTheme="minorHAnsi" w:hAnsiTheme="minorHAnsi" w:cstheme="minorHAnsi"/>
                          <w:i w:val="0"/>
                          <w:szCs w:val="24"/>
                        </w:rPr>
                      </w:pPr>
                    </w:p>
                    <w:p w:rsidR="002851F1" w:rsidRPr="002851F1" w:rsidRDefault="002851F1" w:rsidP="002851F1">
                      <w:pPr>
                        <w:pStyle w:val="tagline"/>
                        <w:rPr>
                          <w:i w:val="0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851F1" w:rsidRDefault="002851F1" w:rsidP="002851F1">
      <w:pPr>
        <w:rPr>
          <w:rFonts w:asciiTheme="minorHAnsi" w:hAnsiTheme="minorHAnsi" w:cstheme="minorHAnsi"/>
        </w:rPr>
      </w:pPr>
    </w:p>
    <w:p w:rsidR="002851F1" w:rsidRPr="0022133B" w:rsidRDefault="002851F1" w:rsidP="005C7665">
      <w:pPr>
        <w:tabs>
          <w:tab w:val="left" w:pos="6598"/>
        </w:tabs>
        <w:rPr>
          <w:rFonts w:asciiTheme="minorHAnsi" w:hAnsiTheme="minorHAnsi" w:cstheme="minorHAnsi"/>
        </w:rPr>
      </w:pPr>
      <w:bookmarkStart w:id="0" w:name="_GoBack"/>
      <w:r w:rsidRPr="002851F1">
        <w:rPr>
          <w:rFonts w:asciiTheme="minorHAnsi" w:hAnsiTheme="minorHAnsi" w:cstheme="minorHAnsi"/>
          <w:noProof/>
          <w:lang w:val="en-CA" w:eastAsia="en-CA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5491BDE" wp14:editId="60BECDCB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26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0CAB" id="Rectangle 20" o:spid="_x0000_s1026" style="position:absolute;margin-left:472pt;margin-top:685.25pt;width:108pt;height:54pt;z-index:25168588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6v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hRpy0kKMvEDXCdw1FEwhZzcqSmtyaWPWdSuDIXXcrjVrV3Yjim0JcZDWcoEspRV9TUgJDH+BO&#10;y1bH/UMH2BbFvYAxjgJAtO0/ihL2kL0WNpjHSrbmGggTOtqcPZxzRo8aFbDoTyM/9IBn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bookmarkEnd w:id="0"/>
    </w:p>
    <w:sectPr w:rsidR="002851F1" w:rsidRPr="0022133B" w:rsidSect="005063B3">
      <w:footerReference w:type="default" r:id="rId7"/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32" w:rsidRDefault="00E12A32" w:rsidP="002B7275">
      <w:r>
        <w:separator/>
      </w:r>
    </w:p>
  </w:endnote>
  <w:endnote w:type="continuationSeparator" w:id="0">
    <w:p w:rsidR="00E12A32" w:rsidRDefault="00E12A32" w:rsidP="002B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DD" w:rsidRPr="00903FDD" w:rsidRDefault="00903FDD" w:rsidP="00903FDD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32" w:rsidRDefault="00E12A32" w:rsidP="002B7275">
      <w:r>
        <w:separator/>
      </w:r>
    </w:p>
  </w:footnote>
  <w:footnote w:type="continuationSeparator" w:id="0">
    <w:p w:rsidR="00E12A32" w:rsidRDefault="00E12A32" w:rsidP="002B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0F9"/>
    <w:multiLevelType w:val="hybridMultilevel"/>
    <w:tmpl w:val="F7B0B562"/>
    <w:lvl w:ilvl="0" w:tplc="CA62CF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9094F"/>
    <w:multiLevelType w:val="hybridMultilevel"/>
    <w:tmpl w:val="87BA8E54"/>
    <w:lvl w:ilvl="0" w:tplc="ADC6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44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4155E">
      <w:start w:val="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82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E5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6B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EC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A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EB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DD3300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05C15B9"/>
    <w:multiLevelType w:val="hybridMultilevel"/>
    <w:tmpl w:val="5572779A"/>
    <w:lvl w:ilvl="0" w:tplc="6936AE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5CEE"/>
    <w:multiLevelType w:val="hybridMultilevel"/>
    <w:tmpl w:val="A6E2DC56"/>
    <w:lvl w:ilvl="0" w:tplc="78086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CF4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873DA">
      <w:start w:val="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CE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C3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A5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42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C1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C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025BC8"/>
    <w:multiLevelType w:val="hybridMultilevel"/>
    <w:tmpl w:val="A4BC32D8"/>
    <w:lvl w:ilvl="0" w:tplc="4384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384908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6713A"/>
    <w:multiLevelType w:val="hybridMultilevel"/>
    <w:tmpl w:val="338AB452"/>
    <w:lvl w:ilvl="0" w:tplc="43849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27540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64B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8D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4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2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E5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4C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220AF6"/>
    <w:multiLevelType w:val="hybridMultilevel"/>
    <w:tmpl w:val="5B44B60C"/>
    <w:lvl w:ilvl="0" w:tplc="4384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D1"/>
    <w:rsid w:val="000020FD"/>
    <w:rsid w:val="00067C02"/>
    <w:rsid w:val="001343EC"/>
    <w:rsid w:val="001669AB"/>
    <w:rsid w:val="001E11B2"/>
    <w:rsid w:val="001E3785"/>
    <w:rsid w:val="0022133B"/>
    <w:rsid w:val="00232477"/>
    <w:rsid w:val="00273E8C"/>
    <w:rsid w:val="0028090E"/>
    <w:rsid w:val="002851F1"/>
    <w:rsid w:val="002B7275"/>
    <w:rsid w:val="002C38EB"/>
    <w:rsid w:val="0036528D"/>
    <w:rsid w:val="0039753A"/>
    <w:rsid w:val="003B0190"/>
    <w:rsid w:val="003D229F"/>
    <w:rsid w:val="003E3B3C"/>
    <w:rsid w:val="003E6F76"/>
    <w:rsid w:val="00442221"/>
    <w:rsid w:val="00464871"/>
    <w:rsid w:val="004743F2"/>
    <w:rsid w:val="00494F03"/>
    <w:rsid w:val="004A5D80"/>
    <w:rsid w:val="004B33F8"/>
    <w:rsid w:val="004B6556"/>
    <w:rsid w:val="004C2AE6"/>
    <w:rsid w:val="00506068"/>
    <w:rsid w:val="005063B3"/>
    <w:rsid w:val="0053636F"/>
    <w:rsid w:val="005529CB"/>
    <w:rsid w:val="005729AE"/>
    <w:rsid w:val="005A688B"/>
    <w:rsid w:val="005C7665"/>
    <w:rsid w:val="00604703"/>
    <w:rsid w:val="00616FB9"/>
    <w:rsid w:val="00695BB4"/>
    <w:rsid w:val="00730AE7"/>
    <w:rsid w:val="00742204"/>
    <w:rsid w:val="00772853"/>
    <w:rsid w:val="007A2693"/>
    <w:rsid w:val="007A69CD"/>
    <w:rsid w:val="007C3E17"/>
    <w:rsid w:val="00860F89"/>
    <w:rsid w:val="008671A8"/>
    <w:rsid w:val="00880648"/>
    <w:rsid w:val="008A0FB1"/>
    <w:rsid w:val="00903FDD"/>
    <w:rsid w:val="00905136"/>
    <w:rsid w:val="00933516"/>
    <w:rsid w:val="00941ADC"/>
    <w:rsid w:val="00A04746"/>
    <w:rsid w:val="00A35785"/>
    <w:rsid w:val="00AB7823"/>
    <w:rsid w:val="00AF28FE"/>
    <w:rsid w:val="00B668B6"/>
    <w:rsid w:val="00BF5C72"/>
    <w:rsid w:val="00C05E35"/>
    <w:rsid w:val="00C811CA"/>
    <w:rsid w:val="00CA4161"/>
    <w:rsid w:val="00D65206"/>
    <w:rsid w:val="00D73AD6"/>
    <w:rsid w:val="00DB113C"/>
    <w:rsid w:val="00E12A32"/>
    <w:rsid w:val="00E6488C"/>
    <w:rsid w:val="00E67AEF"/>
    <w:rsid w:val="00EB57A3"/>
    <w:rsid w:val="00F745D1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58FBBD2E"/>
  <w15:chartTrackingRefBased/>
  <w15:docId w15:val="{81E46E16-3AEF-4A98-8A86-472F012A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9AB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  <w:lang w:val="en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  <w:lang w:val="en" w:eastAsia="en-US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  <w:lang w:val="en" w:eastAsia="en-US"/>
    </w:rPr>
  </w:style>
  <w:style w:type="character" w:customStyle="1" w:styleId="Address2Char">
    <w:name w:val="Address 2 Char"/>
    <w:basedOn w:val="DefaultParagraphFont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table" w:styleId="TableGrid">
    <w:name w:val="Table Grid"/>
    <w:basedOn w:val="TableNormal"/>
    <w:uiPriority w:val="39"/>
    <w:rsid w:val="00F7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275"/>
    <w:rPr>
      <w:color w:val="00000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7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275"/>
    <w:rPr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C8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982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264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604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254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256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762">
          <w:marLeft w:val="200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199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68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616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049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98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05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389">
          <w:marLeft w:val="200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843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532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073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913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920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657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610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457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042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566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739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407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719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44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66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499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349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614">
          <w:marLeft w:val="128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kat\Downloads\tf06087364_win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tf06087364_win32</Template>
  <TotalTime>419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 Castro</dc:creator>
  <cp:keywords/>
  <dc:description/>
  <cp:lastModifiedBy>Harpreet Marks</cp:lastModifiedBy>
  <cp:revision>21</cp:revision>
  <cp:lastPrinted>2021-03-02T13:16:00Z</cp:lastPrinted>
  <dcterms:created xsi:type="dcterms:W3CDTF">2021-02-25T16:20:00Z</dcterms:created>
  <dcterms:modified xsi:type="dcterms:W3CDTF">2022-06-16T19:19:00Z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